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65" w:rsidRDefault="004B3765" w:rsidP="009D5AF3">
      <w:pPr>
        <w:widowControl/>
        <w:spacing w:line="6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p w:rsidR="004B3765" w:rsidRDefault="004B3765" w:rsidP="009D5AF3">
      <w:pPr>
        <w:widowControl/>
        <w:spacing w:line="6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p w:rsidR="004B3765" w:rsidRDefault="004B3765" w:rsidP="009D5AF3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4B3765" w:rsidRDefault="004B3765" w:rsidP="009D5AF3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4B3765" w:rsidRDefault="004B3765" w:rsidP="009D5AF3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4B3765" w:rsidRDefault="004B3765" w:rsidP="009D5AF3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4B3765" w:rsidRDefault="004B3765" w:rsidP="009D5AF3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4B3765" w:rsidRPr="00BE1789" w:rsidRDefault="004B3765" w:rsidP="009D5AF3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 w:rsidRPr="00BE1789">
        <w:rPr>
          <w:rFonts w:ascii="仿宋_GB2312" w:eastAsia="仿宋_GB2312" w:hint="eastAsia"/>
          <w:color w:val="000000"/>
          <w:sz w:val="32"/>
          <w:szCs w:val="32"/>
        </w:rPr>
        <w:t>连科协〔</w:t>
      </w:r>
      <w:r>
        <w:rPr>
          <w:rFonts w:ascii="仿宋_GB2312" w:eastAsia="仿宋_GB2312"/>
          <w:color w:val="000000"/>
          <w:sz w:val="32"/>
          <w:szCs w:val="32"/>
        </w:rPr>
        <w:t>2018</w:t>
      </w:r>
      <w:r w:rsidRPr="00BE1789">
        <w:rPr>
          <w:rFonts w:ascii="仿宋_GB2312" w:eastAsia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/>
          <w:color w:val="000000"/>
          <w:sz w:val="32"/>
          <w:szCs w:val="32"/>
        </w:rPr>
        <w:t>31</w:t>
      </w:r>
      <w:r w:rsidRPr="00BE1789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4B3765" w:rsidRDefault="004B3765" w:rsidP="009D5AF3">
      <w:pPr>
        <w:widowControl/>
        <w:spacing w:line="6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p w:rsidR="004B3765" w:rsidRPr="00FE5046" w:rsidRDefault="004B3765" w:rsidP="009D5AF3">
      <w:pPr>
        <w:widowControl/>
        <w:spacing w:line="6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FE5046">
        <w:rPr>
          <w:rFonts w:ascii="方正小标宋_GBK" w:eastAsia="方正小标宋_GBK" w:hAnsi="宋体" w:cs="宋体" w:hint="eastAsia"/>
          <w:kern w:val="0"/>
          <w:sz w:val="44"/>
          <w:szCs w:val="44"/>
        </w:rPr>
        <w:t>关于征集</w:t>
      </w:r>
      <w:r w:rsidRPr="00FE5046">
        <w:rPr>
          <w:rFonts w:ascii="方正小标宋_GBK" w:eastAsia="方正小标宋_GBK" w:hAnsi="宋体" w:cs="宋体"/>
          <w:kern w:val="0"/>
          <w:sz w:val="44"/>
          <w:szCs w:val="44"/>
        </w:rPr>
        <w:t>2018</w:t>
      </w:r>
      <w:r w:rsidRPr="00FE5046">
        <w:rPr>
          <w:rFonts w:ascii="方正小标宋_GBK" w:eastAsia="方正小标宋_GBK" w:hAnsi="宋体" w:cs="宋体" w:hint="eastAsia"/>
          <w:kern w:val="0"/>
          <w:sz w:val="44"/>
          <w:szCs w:val="44"/>
        </w:rPr>
        <w:t>年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度</w:t>
      </w:r>
      <w:r w:rsidRPr="00FE5046">
        <w:rPr>
          <w:rFonts w:ascii="方正小标宋_GBK" w:eastAsia="方正小标宋_GBK" w:hAnsi="宋体" w:cs="宋体" w:hint="eastAsia"/>
          <w:kern w:val="0"/>
          <w:sz w:val="44"/>
          <w:szCs w:val="44"/>
        </w:rPr>
        <w:t>连云港市科企联盟</w:t>
      </w:r>
    </w:p>
    <w:p w:rsidR="004B3765" w:rsidRPr="00FE5046" w:rsidRDefault="004B3765" w:rsidP="009D5AF3">
      <w:pPr>
        <w:widowControl/>
        <w:spacing w:line="6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FE5046">
        <w:rPr>
          <w:rFonts w:ascii="方正小标宋_GBK" w:eastAsia="方正小标宋_GBK" w:hAnsi="宋体" w:cs="宋体" w:hint="eastAsia"/>
          <w:kern w:val="0"/>
          <w:sz w:val="44"/>
          <w:szCs w:val="44"/>
        </w:rPr>
        <w:t>企业技术需求的通知</w:t>
      </w:r>
    </w:p>
    <w:p w:rsidR="004B3765" w:rsidRDefault="004B3765" w:rsidP="009D5AF3">
      <w:pPr>
        <w:widowControl/>
        <w:spacing w:line="300" w:lineRule="exact"/>
        <w:jc w:val="left"/>
        <w:rPr>
          <w:rFonts w:eastAsia="Times New Roman"/>
          <w:kern w:val="0"/>
          <w:sz w:val="32"/>
          <w:szCs w:val="32"/>
        </w:rPr>
      </w:pPr>
    </w:p>
    <w:p w:rsidR="004B3765" w:rsidRPr="00FE5046" w:rsidRDefault="004B3765" w:rsidP="009D5AF3">
      <w:pPr>
        <w:widowControl/>
        <w:spacing w:line="580" w:lineRule="exact"/>
        <w:jc w:val="left"/>
        <w:rPr>
          <w:rFonts w:ascii="仿宋_GB2312" w:eastAsia="仿宋_GB2312" w:cs="宋体"/>
          <w:kern w:val="0"/>
          <w:sz w:val="24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各市级学会（协会、研究会）、企事业科协、高校科协，各县区科协：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为进一步加强我市与国内外高校、科研机构和专家的产学研合作，有效发挥科企联盟三库平台作用，全面及时掌握我市企业技术难题、需求状况，更好的为我市经济社会发展服务。现面向全市企业征集</w:t>
      </w:r>
      <w:r w:rsidRPr="00FE5046">
        <w:rPr>
          <w:rFonts w:ascii="仿宋_GB2312" w:eastAsia="仿宋_GB2312"/>
          <w:kern w:val="0"/>
          <w:sz w:val="32"/>
          <w:szCs w:val="32"/>
        </w:rPr>
        <w:t>2018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度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企业人才、技术、项目需求，并将有关事项通知如下：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黑体" w:eastAsia="黑体"/>
          <w:kern w:val="0"/>
          <w:sz w:val="32"/>
          <w:szCs w:val="32"/>
        </w:rPr>
      </w:pPr>
      <w:r w:rsidRPr="00FE5046">
        <w:rPr>
          <w:rFonts w:eastAsia="黑体"/>
          <w:kern w:val="0"/>
          <w:sz w:val="32"/>
          <w:szCs w:val="32"/>
        </w:rPr>
        <w:t> </w:t>
      </w:r>
      <w:r w:rsidRPr="00FE5046">
        <w:rPr>
          <w:rFonts w:ascii="黑体" w:eastAsia="黑体" w:hAnsi="宋体" w:cs="宋体" w:hint="eastAsia"/>
          <w:kern w:val="0"/>
          <w:sz w:val="32"/>
          <w:szCs w:val="32"/>
        </w:rPr>
        <w:t>一、征集人才、技术、项目需求内容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1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、企业在新产品研发、生产过程中遇到的急需寻找合作单位的技术难题；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2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、企业在未来发展规划中，需要借助国内外高校、科研单位进行技术升级以及具有一定前瞻性的科研项目；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3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、企业为促进自身发展，在产业机构调整中，需要引进的高新技术成果或项目；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4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、行业面临的亟需解决的关键共性技术难题；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5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、围绕企业、行业科技进步开展的技术难题科技攻关、平台建设等需要引进、合作的各类高层次科技人才；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6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、企业其它方面技术需求。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黑体" w:eastAsia="黑体"/>
          <w:kern w:val="0"/>
          <w:sz w:val="32"/>
          <w:szCs w:val="32"/>
        </w:rPr>
      </w:pPr>
      <w:r w:rsidRPr="00FE5046">
        <w:rPr>
          <w:rFonts w:ascii="黑体" w:eastAsia="黑体" w:hAnsi="宋体" w:cs="宋体" w:hint="eastAsia"/>
          <w:kern w:val="0"/>
          <w:sz w:val="32"/>
          <w:szCs w:val="32"/>
        </w:rPr>
        <w:t>二、工作要求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各相关单位要高度重视、精心组织企业人才、技术、项目需求征集工作。组织专人深入企业调研，根据企业发展实际征集企业急需解决的技术需求，确保上报信息的真实、详细和完整。每个企业</w:t>
      </w:r>
      <w:bookmarkStart w:id="0" w:name="_GoBack"/>
      <w:bookmarkEnd w:id="0"/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可以填报多个技术需求项目。企业上报的人才、技术、项目需求将择优录入市科协科企联盟</w:t>
      </w:r>
      <w:r w:rsidRPr="00FE5046">
        <w:rPr>
          <w:rFonts w:ascii="仿宋_GB2312" w:eastAsia="仿宋_GB2312" w:hint="eastAsia"/>
          <w:kern w:val="0"/>
          <w:sz w:val="32"/>
          <w:szCs w:val="32"/>
        </w:rPr>
        <w:t>“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三库</w:t>
      </w:r>
      <w:r w:rsidRPr="00FE5046">
        <w:rPr>
          <w:rFonts w:ascii="仿宋_GB2312" w:eastAsia="仿宋_GB2312" w:hint="eastAsia"/>
          <w:kern w:val="0"/>
          <w:sz w:val="32"/>
          <w:szCs w:val="32"/>
        </w:rPr>
        <w:t>”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FE5046">
        <w:rPr>
          <w:rFonts w:ascii="仿宋_GB2312" w:eastAsia="仿宋_GB2312"/>
          <w:sz w:val="32"/>
          <w:szCs w:val="32"/>
        </w:rPr>
        <w:t xml:space="preserve"> </w:t>
      </w:r>
      <w:r w:rsidRPr="00FE5046">
        <w:rPr>
          <w:rFonts w:ascii="仿宋_GB2312" w:eastAsia="仿宋_GB2312" w:hAnsi="宋体" w:cs="宋体" w:hint="eastAsia"/>
          <w:sz w:val="32"/>
          <w:szCs w:val="32"/>
        </w:rPr>
        <w:t>推动产学研用合作和科技成果转化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黑体" w:eastAsia="黑体"/>
          <w:kern w:val="0"/>
          <w:sz w:val="32"/>
          <w:szCs w:val="32"/>
        </w:rPr>
      </w:pPr>
      <w:r w:rsidRPr="00FE5046">
        <w:rPr>
          <w:rFonts w:ascii="黑体" w:eastAsia="黑体" w:hAnsi="宋体" w:cs="宋体" w:hint="eastAsia"/>
          <w:kern w:val="0"/>
          <w:sz w:val="32"/>
          <w:szCs w:val="32"/>
        </w:rPr>
        <w:t>三、材料报送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各单位要按时间节点高质量完成科技需求征集工作，于</w:t>
      </w:r>
      <w:r w:rsidRPr="00FE5046">
        <w:rPr>
          <w:rFonts w:ascii="仿宋_GB2312" w:eastAsia="仿宋_GB2312"/>
          <w:kern w:val="0"/>
          <w:sz w:val="32"/>
          <w:szCs w:val="32"/>
        </w:rPr>
        <w:t>9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FE5046">
        <w:rPr>
          <w:rFonts w:ascii="仿宋_GB2312" w:eastAsia="仿宋_GB2312"/>
          <w:kern w:val="0"/>
          <w:sz w:val="32"/>
          <w:szCs w:val="32"/>
        </w:rPr>
        <w:t>30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日前将收集成果纸质材料一式两份报送市科协学会部，同时把电子文档发至</w:t>
      </w:r>
      <w:r w:rsidRPr="00FE5046">
        <w:rPr>
          <w:rFonts w:ascii="仿宋_GB2312" w:eastAsia="仿宋_GB2312"/>
          <w:kern w:val="0"/>
          <w:sz w:val="32"/>
          <w:szCs w:val="32"/>
        </w:rPr>
        <w:t>lygkxxhb@163.com</w:t>
      </w:r>
      <w:r w:rsidRPr="00FE5046">
        <w:rPr>
          <w:rFonts w:eastAsia="仿宋_GB2312"/>
          <w:kern w:val="0"/>
          <w:sz w:val="32"/>
          <w:szCs w:val="32"/>
        </w:rPr>
        <w:t> 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联系人：刘剑</w:t>
      </w:r>
      <w:r w:rsidRPr="00FE5046">
        <w:rPr>
          <w:rFonts w:eastAsia="仿宋_GB2312"/>
          <w:kern w:val="0"/>
          <w:sz w:val="32"/>
          <w:szCs w:val="32"/>
        </w:rPr>
        <w:t>    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  <w:r w:rsidRPr="00FE5046">
        <w:rPr>
          <w:rFonts w:eastAsia="仿宋_GB2312"/>
          <w:kern w:val="0"/>
          <w:sz w:val="32"/>
          <w:szCs w:val="32"/>
        </w:rPr>
        <w:t> </w:t>
      </w:r>
      <w:r w:rsidRPr="00FE5046">
        <w:rPr>
          <w:rFonts w:ascii="仿宋_GB2312" w:eastAsia="仿宋_GB2312"/>
          <w:kern w:val="0"/>
          <w:sz w:val="32"/>
          <w:szCs w:val="32"/>
        </w:rPr>
        <w:t>85807253</w:t>
      </w: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</w:p>
    <w:p w:rsidR="004B3765" w:rsidRPr="00FE5046" w:rsidRDefault="004B3765" w:rsidP="000117A4">
      <w:pPr>
        <w:widowControl/>
        <w:spacing w:line="58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附件：连云港市科企联盟企业技术需求信息表</w:t>
      </w:r>
    </w:p>
    <w:p w:rsidR="004B3765" w:rsidRDefault="004B3765" w:rsidP="000117A4">
      <w:pPr>
        <w:widowControl/>
        <w:spacing w:line="580" w:lineRule="exact"/>
        <w:ind w:firstLineChars="200" w:firstLine="31680"/>
        <w:jc w:val="left"/>
        <w:rPr>
          <w:rFonts w:eastAsia="Times New Roman"/>
          <w:kern w:val="0"/>
          <w:sz w:val="32"/>
          <w:szCs w:val="32"/>
        </w:rPr>
      </w:pPr>
    </w:p>
    <w:p w:rsidR="004B3765" w:rsidRDefault="004B3765" w:rsidP="000117A4">
      <w:pPr>
        <w:widowControl/>
        <w:spacing w:line="580" w:lineRule="exact"/>
        <w:ind w:firstLineChars="200" w:firstLine="31680"/>
        <w:jc w:val="left"/>
        <w:rPr>
          <w:rFonts w:eastAsia="Times New Roman"/>
          <w:kern w:val="0"/>
          <w:sz w:val="32"/>
          <w:szCs w:val="32"/>
        </w:rPr>
      </w:pPr>
    </w:p>
    <w:p w:rsidR="004B3765" w:rsidRPr="00FE5046" w:rsidRDefault="004B3765" w:rsidP="000117A4">
      <w:pPr>
        <w:widowControl/>
        <w:spacing w:line="580" w:lineRule="exact"/>
        <w:ind w:firstLineChars="14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连云港市科学技术协会</w:t>
      </w:r>
    </w:p>
    <w:p w:rsidR="004B3765" w:rsidRPr="00FE5046" w:rsidRDefault="004B3765" w:rsidP="000117A4">
      <w:pPr>
        <w:widowControl/>
        <w:spacing w:line="580" w:lineRule="exact"/>
        <w:ind w:firstLineChars="1500" w:firstLine="31680"/>
        <w:jc w:val="left"/>
        <w:rPr>
          <w:rFonts w:ascii="仿宋_GB2312" w:eastAsia="仿宋_GB2312"/>
          <w:kern w:val="0"/>
          <w:sz w:val="32"/>
          <w:szCs w:val="32"/>
        </w:rPr>
      </w:pPr>
      <w:r w:rsidRPr="00FE5046">
        <w:rPr>
          <w:rFonts w:ascii="仿宋_GB2312" w:eastAsia="仿宋_GB2312"/>
          <w:kern w:val="0"/>
          <w:sz w:val="32"/>
          <w:szCs w:val="32"/>
        </w:rPr>
        <w:t>2018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FE5046">
        <w:rPr>
          <w:rFonts w:ascii="仿宋_GB2312" w:eastAsia="仿宋_GB2312"/>
          <w:kern w:val="0"/>
          <w:sz w:val="32"/>
          <w:szCs w:val="32"/>
        </w:rPr>
        <w:t>3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FE5046">
        <w:rPr>
          <w:rFonts w:ascii="仿宋_GB2312" w:eastAsia="仿宋_GB2312"/>
          <w:kern w:val="0"/>
          <w:sz w:val="32"/>
          <w:szCs w:val="32"/>
        </w:rPr>
        <w:t>21</w:t>
      </w:r>
      <w:r w:rsidRPr="00FE5046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4B3765" w:rsidRPr="009D5AF3" w:rsidRDefault="004B3765">
      <w:pPr>
        <w:jc w:val="center"/>
        <w:rPr>
          <w:rStyle w:val="index1"/>
          <w:rFonts w:ascii="方正小标宋_GBK" w:eastAsia="方正小标宋_GBK"/>
          <w:color w:val="000000"/>
          <w:sz w:val="44"/>
          <w:szCs w:val="44"/>
        </w:rPr>
      </w:pPr>
      <w:r w:rsidRPr="009D5AF3">
        <w:rPr>
          <w:rStyle w:val="index1"/>
          <w:rFonts w:ascii="方正小标宋_GBK" w:eastAsia="方正小标宋_GBK" w:hAnsi="宋体" w:hint="eastAsia"/>
          <w:color w:val="000000"/>
          <w:sz w:val="44"/>
          <w:szCs w:val="44"/>
        </w:rPr>
        <w:t>连云港市科企联盟企业技术需求信息表</w:t>
      </w:r>
    </w:p>
    <w:p w:rsidR="004B3765" w:rsidRDefault="004B3765">
      <w:pPr>
        <w:jc w:val="center"/>
        <w:rPr>
          <w:rStyle w:val="index1"/>
          <w:rFonts w:ascii="宋体"/>
          <w:color w:val="000000"/>
          <w:sz w:val="21"/>
          <w:szCs w:val="21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2520"/>
        <w:gridCol w:w="1620"/>
        <w:gridCol w:w="2880"/>
      </w:tblGrid>
      <w:tr w:rsidR="004B3765" w:rsidTr="009D5AF3">
        <w:tc>
          <w:tcPr>
            <w:tcW w:w="1548" w:type="dxa"/>
            <w:vAlign w:val="center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020" w:type="dxa"/>
            <w:gridSpan w:val="3"/>
          </w:tcPr>
          <w:p w:rsidR="004B3765" w:rsidRDefault="004B3765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</w:tc>
      </w:tr>
      <w:tr w:rsidR="004B3765" w:rsidTr="009D5AF3">
        <w:trPr>
          <w:trHeight w:val="5431"/>
        </w:trPr>
        <w:tc>
          <w:tcPr>
            <w:tcW w:w="1548" w:type="dxa"/>
            <w:vAlign w:val="center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  <w:p w:rsidR="004B3765" w:rsidRPr="009D5AF3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pacing w:val="-20"/>
                <w:sz w:val="24"/>
                <w:szCs w:val="24"/>
              </w:rPr>
            </w:pPr>
            <w:r w:rsidRPr="009D5AF3">
              <w:rPr>
                <w:rStyle w:val="index1"/>
                <w:rFonts w:ascii="宋体" w:hAnsi="宋体" w:hint="eastAsia"/>
                <w:color w:val="000000"/>
                <w:spacing w:val="-20"/>
                <w:sz w:val="24"/>
                <w:szCs w:val="24"/>
              </w:rPr>
              <w:t>技</w:t>
            </w:r>
            <w:r w:rsidRPr="009D5AF3">
              <w:rPr>
                <w:rStyle w:val="index1"/>
                <w:rFonts w:ascii="宋体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 w:rsidRPr="009D5AF3">
              <w:rPr>
                <w:rStyle w:val="index1"/>
                <w:rFonts w:ascii="宋体" w:hAnsi="宋体" w:hint="eastAsia"/>
                <w:color w:val="000000"/>
                <w:spacing w:val="-20"/>
                <w:sz w:val="24"/>
                <w:szCs w:val="24"/>
              </w:rPr>
              <w:t>术</w:t>
            </w:r>
            <w:r w:rsidRPr="009D5AF3">
              <w:rPr>
                <w:rStyle w:val="index1"/>
                <w:rFonts w:ascii="宋体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 w:rsidRPr="009D5AF3">
              <w:rPr>
                <w:rStyle w:val="index1"/>
                <w:rFonts w:ascii="宋体" w:hAnsi="宋体" w:hint="eastAsia"/>
                <w:color w:val="000000"/>
                <w:spacing w:val="-20"/>
                <w:sz w:val="24"/>
                <w:szCs w:val="24"/>
              </w:rPr>
              <w:t>需</w:t>
            </w:r>
            <w:r w:rsidRPr="009D5AF3">
              <w:rPr>
                <w:rStyle w:val="index1"/>
                <w:rFonts w:ascii="宋体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 w:rsidRPr="009D5AF3">
              <w:rPr>
                <w:rStyle w:val="index1"/>
                <w:rFonts w:ascii="宋体" w:hAnsi="宋体" w:hint="eastAsia"/>
                <w:color w:val="000000"/>
                <w:spacing w:val="-20"/>
                <w:sz w:val="24"/>
                <w:szCs w:val="24"/>
              </w:rPr>
              <w:t>求</w:t>
            </w:r>
          </w:p>
          <w:p w:rsidR="004B3765" w:rsidRPr="009D5AF3" w:rsidRDefault="004B3765" w:rsidP="009D5AF3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pacing w:val="-10"/>
                <w:sz w:val="24"/>
                <w:szCs w:val="24"/>
              </w:rPr>
            </w:pPr>
            <w:r w:rsidRPr="009D5AF3">
              <w:rPr>
                <w:rStyle w:val="index1"/>
                <w:rFonts w:ascii="宋体" w:hAnsi="宋体" w:hint="eastAsia"/>
                <w:color w:val="000000"/>
                <w:spacing w:val="-10"/>
                <w:sz w:val="24"/>
                <w:szCs w:val="24"/>
              </w:rPr>
              <w:t>（尽量详细介绍，可附页</w:t>
            </w:r>
            <w:r w:rsidRPr="009D5AF3">
              <w:rPr>
                <w:rStyle w:val="index1"/>
                <w:rFonts w:ascii="宋体" w:hAnsi="宋体"/>
                <w:color w:val="000000"/>
                <w:spacing w:val="-10"/>
                <w:sz w:val="24"/>
                <w:szCs w:val="24"/>
              </w:rPr>
              <w:t>)</w:t>
            </w:r>
          </w:p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3"/>
          </w:tcPr>
          <w:p w:rsidR="004B3765" w:rsidRDefault="004B3765">
            <w:pPr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</w:tc>
      </w:tr>
      <w:tr w:rsidR="004B3765" w:rsidTr="009D5AF3">
        <w:tc>
          <w:tcPr>
            <w:tcW w:w="1548" w:type="dxa"/>
            <w:vAlign w:val="center"/>
          </w:tcPr>
          <w:p w:rsidR="004B3765" w:rsidRDefault="004B3765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拟投入资金</w:t>
            </w:r>
          </w:p>
        </w:tc>
        <w:tc>
          <w:tcPr>
            <w:tcW w:w="7020" w:type="dxa"/>
            <w:gridSpan w:val="3"/>
            <w:vAlign w:val="center"/>
          </w:tcPr>
          <w:p w:rsidR="004B3765" w:rsidRDefault="004B3765" w:rsidP="004B3765">
            <w:pPr>
              <w:spacing w:line="360" w:lineRule="auto"/>
              <w:ind w:firstLineChars="50" w:firstLine="31680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4B3765" w:rsidTr="009D5AF3">
        <w:tc>
          <w:tcPr>
            <w:tcW w:w="1548" w:type="dxa"/>
            <w:vAlign w:val="center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需求项目</w:t>
            </w:r>
          </w:p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8"/>
                <w:szCs w:val="28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020" w:type="dxa"/>
            <w:gridSpan w:val="3"/>
          </w:tcPr>
          <w:p w:rsidR="004B3765" w:rsidRDefault="004B3765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A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初步计划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B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研制阶段</w:t>
            </w:r>
            <w:r>
              <w:rPr>
                <w:rStyle w:val="index1"/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C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试生产阶段</w:t>
            </w:r>
          </w:p>
          <w:p w:rsidR="004B3765" w:rsidRDefault="004B3765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D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小批量生产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E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批量生产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F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其它</w:t>
            </w:r>
          </w:p>
        </w:tc>
      </w:tr>
      <w:tr w:rsidR="004B3765" w:rsidTr="009D5AF3">
        <w:tc>
          <w:tcPr>
            <w:tcW w:w="1548" w:type="dxa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希望采取的</w:t>
            </w:r>
          </w:p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合作方式</w:t>
            </w:r>
          </w:p>
        </w:tc>
        <w:tc>
          <w:tcPr>
            <w:tcW w:w="7020" w:type="dxa"/>
            <w:gridSpan w:val="3"/>
          </w:tcPr>
          <w:p w:rsidR="004B3765" w:rsidRDefault="004B3765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A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成果转让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   B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合作开发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C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技术服务</w:t>
            </w:r>
          </w:p>
          <w:p w:rsidR="004B3765" w:rsidRDefault="004B3765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>D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聘技术顾问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 E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引进专家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F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共建研发平台</w:t>
            </w:r>
          </w:p>
        </w:tc>
      </w:tr>
      <w:tr w:rsidR="004B3765" w:rsidTr="009D5AF3">
        <w:trPr>
          <w:trHeight w:val="888"/>
        </w:trPr>
        <w:tc>
          <w:tcPr>
            <w:tcW w:w="1548" w:type="dxa"/>
            <w:vAlign w:val="center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拟引进人才</w:t>
            </w:r>
          </w:p>
        </w:tc>
        <w:tc>
          <w:tcPr>
            <w:tcW w:w="7020" w:type="dxa"/>
            <w:gridSpan w:val="3"/>
            <w:vAlign w:val="center"/>
          </w:tcPr>
          <w:p w:rsidR="004B3765" w:rsidRDefault="004B3765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专业领域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，博士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人，硕士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人，本科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人；高级职称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人。</w:t>
            </w:r>
          </w:p>
        </w:tc>
      </w:tr>
      <w:tr w:rsidR="004B3765" w:rsidTr="009D5AF3">
        <w:trPr>
          <w:trHeight w:val="1088"/>
        </w:trPr>
        <w:tc>
          <w:tcPr>
            <w:tcW w:w="1548" w:type="dxa"/>
            <w:vAlign w:val="center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企业目前在</w:t>
            </w:r>
          </w:p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研项目数量</w:t>
            </w:r>
          </w:p>
        </w:tc>
        <w:tc>
          <w:tcPr>
            <w:tcW w:w="7020" w:type="dxa"/>
            <w:gridSpan w:val="3"/>
            <w:vAlign w:val="center"/>
          </w:tcPr>
          <w:p w:rsidR="004B3765" w:rsidRPr="000117A4" w:rsidRDefault="004B3765" w:rsidP="000117A4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国家级项目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，省级项目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，市级项目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，</w:t>
            </w:r>
          </w:p>
          <w:p w:rsidR="004B3765" w:rsidRDefault="004B3765" w:rsidP="000117A4">
            <w:pPr>
              <w:spacing w:line="360" w:lineRule="auto"/>
              <w:rPr>
                <w:rStyle w:val="index1"/>
                <w:rFonts w:ascii="宋体"/>
                <w:color w:val="000000"/>
                <w:position w:val="40"/>
                <w:sz w:val="24"/>
                <w:szCs w:val="24"/>
              </w:rPr>
            </w:pP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其他项目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0117A4"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</w:tc>
      </w:tr>
      <w:tr w:rsidR="004B3765" w:rsidTr="009D5AF3">
        <w:tc>
          <w:tcPr>
            <w:tcW w:w="1548" w:type="dxa"/>
          </w:tcPr>
          <w:p w:rsidR="004B3765" w:rsidRDefault="004B3765">
            <w:pPr>
              <w:spacing w:line="360" w:lineRule="auto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联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系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520" w:type="dxa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手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880" w:type="dxa"/>
            <w:vAlign w:val="center"/>
          </w:tcPr>
          <w:p w:rsidR="004B3765" w:rsidRDefault="004B3765">
            <w:pPr>
              <w:adjustRightInd w:val="0"/>
              <w:snapToGrid w:val="0"/>
              <w:jc w:val="center"/>
              <w:rPr>
                <w:rFonts w:eastAsia="方正仿宋_GBK"/>
                <w:color w:val="FF0000"/>
                <w:sz w:val="24"/>
              </w:rPr>
            </w:pPr>
          </w:p>
        </w:tc>
      </w:tr>
      <w:tr w:rsidR="004B3765" w:rsidTr="009D5AF3">
        <w:tc>
          <w:tcPr>
            <w:tcW w:w="1548" w:type="dxa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办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公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电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2520" w:type="dxa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color w:val="000000"/>
                <w:sz w:val="24"/>
                <w:szCs w:val="24"/>
              </w:rPr>
            </w:pPr>
            <w:r>
              <w:rPr>
                <w:rStyle w:val="index1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80" w:type="dxa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color w:val="000000"/>
                <w:sz w:val="24"/>
                <w:szCs w:val="24"/>
              </w:rPr>
            </w:pPr>
          </w:p>
        </w:tc>
      </w:tr>
      <w:tr w:rsidR="004B3765" w:rsidTr="009D5AF3">
        <w:trPr>
          <w:trHeight w:val="822"/>
        </w:trPr>
        <w:tc>
          <w:tcPr>
            <w:tcW w:w="1548" w:type="dxa"/>
            <w:vAlign w:val="center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公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司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地</w:t>
            </w:r>
            <w:r>
              <w:rPr>
                <w:rStyle w:val="index1"/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ndex1"/>
                <w:rFonts w:ascii="宋体" w:hAnsi="宋体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7020" w:type="dxa"/>
            <w:gridSpan w:val="3"/>
            <w:vAlign w:val="center"/>
          </w:tcPr>
          <w:p w:rsidR="004B3765" w:rsidRDefault="004B3765">
            <w:pPr>
              <w:spacing w:line="360" w:lineRule="auto"/>
              <w:jc w:val="center"/>
              <w:rPr>
                <w:rStyle w:val="index1"/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p w:rsidR="004B3765" w:rsidRDefault="004B3765">
      <w:pPr>
        <w:jc w:val="center"/>
      </w:pPr>
    </w:p>
    <w:tbl>
      <w:tblPr>
        <w:tblpPr w:leftFromText="180" w:rightFromText="180" w:vertAnchor="text" w:horzAnchor="margin" w:tblpXSpec="center" w:tblpY="79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4B3765" w:rsidRPr="002424CE" w:rsidTr="00E93349">
        <w:trPr>
          <w:trHeight w:val="438"/>
        </w:trPr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765" w:rsidRPr="002424CE" w:rsidRDefault="004B3765" w:rsidP="004B3765">
            <w:pPr>
              <w:ind w:firstLineChars="100" w:firstLine="31680"/>
              <w:rPr>
                <w:rFonts w:ascii="仿宋_GB2312" w:eastAsia="仿宋_GB2312"/>
                <w:sz w:val="28"/>
                <w:szCs w:val="28"/>
              </w:rPr>
            </w:pPr>
            <w:r w:rsidRPr="002424CE">
              <w:rPr>
                <w:rFonts w:ascii="仿宋_GB2312" w:eastAsia="仿宋_GB2312" w:hAnsi="宋体" w:hint="eastAsia"/>
                <w:sz w:val="28"/>
                <w:szCs w:val="28"/>
              </w:rPr>
              <w:t>连云港市科学技术协会</w:t>
            </w:r>
            <w:r w:rsidRPr="002424CE">
              <w:rPr>
                <w:rFonts w:ascii="仿宋_GB2312" w:eastAsia="仿宋_GB2312" w:hAnsi="宋体"/>
                <w:sz w:val="28"/>
                <w:szCs w:val="28"/>
              </w:rPr>
              <w:t xml:space="preserve">                     </w:t>
            </w:r>
            <w:r w:rsidRPr="002424CE">
              <w:rPr>
                <w:rFonts w:ascii="仿宋_GB2312" w:eastAsia="仿宋_GB2312" w:hAnsi="宋体"/>
                <w:spacing w:val="20"/>
                <w:sz w:val="28"/>
                <w:szCs w:val="28"/>
              </w:rPr>
              <w:t>201</w:t>
            </w:r>
            <w:r>
              <w:rPr>
                <w:rFonts w:ascii="仿宋_GB2312" w:eastAsia="仿宋_GB2312" w:hAnsi="宋体"/>
                <w:spacing w:val="20"/>
                <w:sz w:val="28"/>
                <w:szCs w:val="28"/>
              </w:rPr>
              <w:t>8</w:t>
            </w:r>
            <w:r w:rsidRPr="002424CE"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pacing w:val="20"/>
                <w:sz w:val="28"/>
                <w:szCs w:val="28"/>
              </w:rPr>
              <w:t>3</w:t>
            </w:r>
            <w:r w:rsidRPr="002424CE"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pacing w:val="20"/>
                <w:sz w:val="28"/>
                <w:szCs w:val="28"/>
              </w:rPr>
              <w:t>23</w:t>
            </w:r>
            <w:r w:rsidRPr="002424CE"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日印</w:t>
            </w:r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发</w:t>
            </w:r>
          </w:p>
        </w:tc>
      </w:tr>
    </w:tbl>
    <w:p w:rsidR="004B3765" w:rsidRDefault="004B3765">
      <w:pPr>
        <w:jc w:val="center"/>
      </w:pPr>
    </w:p>
    <w:p w:rsidR="004B3765" w:rsidRDefault="004B3765">
      <w:pPr>
        <w:jc w:val="center"/>
      </w:pPr>
    </w:p>
    <w:sectPr w:rsidR="004B3765" w:rsidSect="0030352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765" w:rsidRDefault="004B3765">
      <w:r>
        <w:separator/>
      </w:r>
    </w:p>
  </w:endnote>
  <w:endnote w:type="continuationSeparator" w:id="0">
    <w:p w:rsidR="004B3765" w:rsidRDefault="004B3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方正楷体_GBK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65" w:rsidRDefault="004B3765" w:rsidP="006432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765" w:rsidRDefault="004B37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65" w:rsidRPr="00303528" w:rsidRDefault="004B3765" w:rsidP="00643299">
    <w:pPr>
      <w:pStyle w:val="Footer"/>
      <w:framePr w:wrap="around" w:vAnchor="text" w:hAnchor="margin" w:xAlign="center" w:y="1"/>
      <w:rPr>
        <w:rStyle w:val="PageNumber"/>
        <w:rFonts w:ascii="宋体"/>
        <w:sz w:val="28"/>
        <w:szCs w:val="28"/>
      </w:rPr>
    </w:pPr>
    <w:r w:rsidRPr="00303528">
      <w:rPr>
        <w:rStyle w:val="PageNumber"/>
        <w:rFonts w:ascii="宋体" w:hAnsi="宋体"/>
        <w:sz w:val="28"/>
        <w:szCs w:val="28"/>
      </w:rPr>
      <w:fldChar w:fldCharType="begin"/>
    </w:r>
    <w:r w:rsidRPr="00303528">
      <w:rPr>
        <w:rStyle w:val="PageNumber"/>
        <w:rFonts w:ascii="宋体" w:hAnsi="宋体"/>
        <w:sz w:val="28"/>
        <w:szCs w:val="28"/>
      </w:rPr>
      <w:instrText xml:space="preserve">PAGE  </w:instrText>
    </w:r>
    <w:r w:rsidRPr="00303528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- 4 -</w:t>
    </w:r>
    <w:r w:rsidRPr="00303528">
      <w:rPr>
        <w:rStyle w:val="PageNumber"/>
        <w:rFonts w:ascii="宋体" w:hAnsi="宋体"/>
        <w:sz w:val="28"/>
        <w:szCs w:val="28"/>
      </w:rPr>
      <w:fldChar w:fldCharType="end"/>
    </w:r>
  </w:p>
  <w:p w:rsidR="004B3765" w:rsidRDefault="004B37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765" w:rsidRDefault="004B3765">
      <w:r>
        <w:separator/>
      </w:r>
    </w:p>
  </w:footnote>
  <w:footnote w:type="continuationSeparator" w:id="0">
    <w:p w:rsidR="004B3765" w:rsidRDefault="004B3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3EE2B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A707AF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19843D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1807AB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1DAF1F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4CACC3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D9C0D7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1424AF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AD0B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F49B4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1DB"/>
    <w:rsid w:val="000117A4"/>
    <w:rsid w:val="000454A7"/>
    <w:rsid w:val="000E2F20"/>
    <w:rsid w:val="0011712F"/>
    <w:rsid w:val="00127B29"/>
    <w:rsid w:val="001D1DDF"/>
    <w:rsid w:val="002424CE"/>
    <w:rsid w:val="002C7545"/>
    <w:rsid w:val="002E11E9"/>
    <w:rsid w:val="00303528"/>
    <w:rsid w:val="003116FE"/>
    <w:rsid w:val="004459BC"/>
    <w:rsid w:val="004B3765"/>
    <w:rsid w:val="004F08B4"/>
    <w:rsid w:val="004F58CA"/>
    <w:rsid w:val="005034CD"/>
    <w:rsid w:val="005A6A27"/>
    <w:rsid w:val="005D0457"/>
    <w:rsid w:val="00626E7F"/>
    <w:rsid w:val="00643299"/>
    <w:rsid w:val="00793DB9"/>
    <w:rsid w:val="007B296F"/>
    <w:rsid w:val="007C1A3C"/>
    <w:rsid w:val="007C76CF"/>
    <w:rsid w:val="007D4C81"/>
    <w:rsid w:val="007D794E"/>
    <w:rsid w:val="00877DA3"/>
    <w:rsid w:val="008921DB"/>
    <w:rsid w:val="008A64A0"/>
    <w:rsid w:val="008C649C"/>
    <w:rsid w:val="008D2B4C"/>
    <w:rsid w:val="008F0E7E"/>
    <w:rsid w:val="009D5AF3"/>
    <w:rsid w:val="00A057CE"/>
    <w:rsid w:val="00A328BA"/>
    <w:rsid w:val="00A6071B"/>
    <w:rsid w:val="00AB0FF7"/>
    <w:rsid w:val="00B34581"/>
    <w:rsid w:val="00B55397"/>
    <w:rsid w:val="00B571A5"/>
    <w:rsid w:val="00BE1789"/>
    <w:rsid w:val="00C45F79"/>
    <w:rsid w:val="00C62269"/>
    <w:rsid w:val="00C80079"/>
    <w:rsid w:val="00CD3388"/>
    <w:rsid w:val="00D15CE6"/>
    <w:rsid w:val="00D659F5"/>
    <w:rsid w:val="00DA65F0"/>
    <w:rsid w:val="00DC0ED8"/>
    <w:rsid w:val="00E93349"/>
    <w:rsid w:val="00F15E0B"/>
    <w:rsid w:val="00F4327F"/>
    <w:rsid w:val="00F8439E"/>
    <w:rsid w:val="00FD2734"/>
    <w:rsid w:val="00FE5046"/>
    <w:rsid w:val="0AEA2144"/>
    <w:rsid w:val="3BBB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5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04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457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5D045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045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D0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0457"/>
    <w:rPr>
      <w:rFonts w:cs="Times New Roman"/>
      <w:sz w:val="18"/>
      <w:szCs w:val="18"/>
    </w:rPr>
  </w:style>
  <w:style w:type="character" w:customStyle="1" w:styleId="index1">
    <w:name w:val="index1"/>
    <w:basedOn w:val="DefaultParagraphFont"/>
    <w:uiPriority w:val="99"/>
    <w:rsid w:val="005D045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035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175</Words>
  <Characters>1004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关于征集2018年连云港市科企联盟</dc:title>
  <dc:subject/>
  <dc:creator>AutoBVT</dc:creator>
  <cp:keywords/>
  <dc:description/>
  <cp:lastModifiedBy>User</cp:lastModifiedBy>
  <cp:revision>11</cp:revision>
  <cp:lastPrinted>2018-03-22T04:02:00Z</cp:lastPrinted>
  <dcterms:created xsi:type="dcterms:W3CDTF">2018-03-21T11:32:00Z</dcterms:created>
  <dcterms:modified xsi:type="dcterms:W3CDTF">2018-03-22T04:02:00Z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